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A07BA" w14:textId="41175438" w:rsidR="00AB72B5" w:rsidRDefault="00AB72B5" w:rsidP="00AB72B5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AANMS Expression of Interest Form for </w:t>
      </w:r>
    </w:p>
    <w:p w14:paraId="06773D72" w14:textId="06ECA5E9" w:rsidR="00AB72B5" w:rsidRDefault="00AB72B5" w:rsidP="00AB72B5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AANMS Representative on </w:t>
      </w:r>
      <w:proofErr w:type="spellStart"/>
      <w:r>
        <w:rPr>
          <w:rFonts w:ascii="Calibri" w:hAnsi="Calibri"/>
          <w:b/>
          <w:sz w:val="22"/>
          <w:szCs w:val="22"/>
        </w:rPr>
        <w:t>ARTnet</w:t>
      </w:r>
      <w:proofErr w:type="spellEnd"/>
      <w:r w:rsidR="00ED03BE">
        <w:rPr>
          <w:rFonts w:ascii="Calibri" w:hAnsi="Calibri"/>
          <w:b/>
          <w:sz w:val="22"/>
          <w:szCs w:val="22"/>
        </w:rPr>
        <w:t xml:space="preserve"> Executive</w:t>
      </w:r>
      <w:r w:rsidR="00D25EA8">
        <w:rPr>
          <w:rFonts w:ascii="Calibri" w:hAnsi="Calibri"/>
          <w:b/>
          <w:sz w:val="22"/>
          <w:szCs w:val="22"/>
        </w:rPr>
        <w:t xml:space="preserve"> Committee</w:t>
      </w:r>
    </w:p>
    <w:p w14:paraId="277CEDD8" w14:textId="77777777" w:rsidR="00AB72B5" w:rsidRDefault="00AB72B5" w:rsidP="00AB72B5">
      <w:pPr>
        <w:jc w:val="center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29"/>
      </w:tblGrid>
      <w:tr w:rsidR="00AB72B5" w14:paraId="3FC576CB" w14:textId="77777777" w:rsidTr="00C6734F">
        <w:trPr>
          <w:trHeight w:val="289"/>
        </w:trPr>
        <w:tc>
          <w:tcPr>
            <w:tcW w:w="9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EBD507B" w14:textId="77777777" w:rsidR="00AB72B5" w:rsidRDefault="00AB72B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Applicant Details</w:t>
            </w:r>
          </w:p>
        </w:tc>
      </w:tr>
      <w:tr w:rsidR="00AB72B5" w14:paraId="2357A207" w14:textId="77777777" w:rsidTr="00C6734F">
        <w:trPr>
          <w:trHeight w:val="37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B2A2F" w14:textId="77777777" w:rsidR="00AB72B5" w:rsidRDefault="00AB72B5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 xml:space="preserve">Title 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F7C8" w14:textId="77777777" w:rsidR="00AB72B5" w:rsidRDefault="00AB72B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B72B5" w14:paraId="08C90EB8" w14:textId="77777777" w:rsidTr="00C6734F">
        <w:trPr>
          <w:trHeight w:val="37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FAF5F" w14:textId="77777777" w:rsidR="00AB72B5" w:rsidRDefault="00AB72B5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Given Names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BEA1" w14:textId="77777777" w:rsidR="00AB72B5" w:rsidRDefault="00AB72B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B72B5" w14:paraId="38D4042C" w14:textId="77777777" w:rsidTr="00C6734F">
        <w:trPr>
          <w:trHeight w:val="37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4F5C" w14:textId="77777777" w:rsidR="00AB72B5" w:rsidRDefault="00AB72B5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Family Name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3DD6" w14:textId="77777777" w:rsidR="00AB72B5" w:rsidRDefault="00AB72B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B72B5" w14:paraId="42EC6E1B" w14:textId="77777777" w:rsidTr="00C6734F">
        <w:trPr>
          <w:trHeight w:val="37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E620" w14:textId="77777777" w:rsidR="00AB72B5" w:rsidRDefault="00AB72B5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Postnominals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20CE" w14:textId="77777777" w:rsidR="00AB72B5" w:rsidRDefault="00AB72B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348D19C" w14:textId="77777777" w:rsidR="00AB72B5" w:rsidRDefault="00AB72B5" w:rsidP="00AB72B5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29"/>
      </w:tblGrid>
      <w:tr w:rsidR="00AB72B5" w14:paraId="1A3122DE" w14:textId="77777777" w:rsidTr="00AB72B5">
        <w:tc>
          <w:tcPr>
            <w:tcW w:w="9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B9E124F" w14:textId="77777777" w:rsidR="00AB72B5" w:rsidRDefault="00AB72B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Preferred Contact Details</w:t>
            </w:r>
          </w:p>
        </w:tc>
      </w:tr>
      <w:tr w:rsidR="00AB72B5" w14:paraId="410488E1" w14:textId="77777777" w:rsidTr="00C6734F">
        <w:trPr>
          <w:trHeight w:val="35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459D" w14:textId="77777777" w:rsidR="00AB72B5" w:rsidRDefault="00AB72B5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Phone (work)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637E" w14:textId="77777777" w:rsidR="00AB72B5" w:rsidRDefault="00AB72B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B72B5" w14:paraId="2D2BDFBA" w14:textId="77777777" w:rsidTr="00C6734F">
        <w:trPr>
          <w:trHeight w:val="35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EABD" w14:textId="77777777" w:rsidR="00AB72B5" w:rsidRDefault="00AB72B5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Mobile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E0B" w14:textId="77777777" w:rsidR="00AB72B5" w:rsidRDefault="00AB72B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B72B5" w14:paraId="71D2F38B" w14:textId="77777777" w:rsidTr="00C6734F">
        <w:trPr>
          <w:trHeight w:val="35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B359" w14:textId="77777777" w:rsidR="00AB72B5" w:rsidRDefault="00AB72B5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Email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0977" w14:textId="77777777" w:rsidR="00AB72B5" w:rsidRDefault="00AB72B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4D6091E" w14:textId="77777777" w:rsidR="00AB72B5" w:rsidRDefault="00AB72B5" w:rsidP="00AB72B5">
      <w:pPr>
        <w:rPr>
          <w:rFonts w:ascii="Calibri" w:hAnsi="Calibri"/>
          <w:sz w:val="22"/>
          <w:szCs w:val="22"/>
        </w:rPr>
      </w:pPr>
    </w:p>
    <w:p w14:paraId="622893D8" w14:textId="0121039C" w:rsidR="00AB72B5" w:rsidRDefault="00AB72B5" w:rsidP="00AB72B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Briefly state how your qualifications, knowledge, experience and interest in nuclear medicine research </w:t>
      </w:r>
      <w:r w:rsidR="00ED03BE" w:rsidRPr="00C6734F">
        <w:rPr>
          <w:rFonts w:ascii="Calibri" w:hAnsi="Calibri"/>
          <w:sz w:val="22"/>
          <w:szCs w:val="22"/>
        </w:rPr>
        <w:t xml:space="preserve">and </w:t>
      </w:r>
      <w:proofErr w:type="spellStart"/>
      <w:r w:rsidR="00750885" w:rsidRPr="00C6734F">
        <w:rPr>
          <w:rFonts w:ascii="Calibri" w:hAnsi="Calibri"/>
          <w:sz w:val="22"/>
          <w:szCs w:val="22"/>
        </w:rPr>
        <w:t>organisational</w:t>
      </w:r>
      <w:proofErr w:type="spellEnd"/>
      <w:r w:rsidR="00750885" w:rsidRPr="00C6734F">
        <w:rPr>
          <w:rFonts w:ascii="Calibri" w:hAnsi="Calibri"/>
          <w:sz w:val="22"/>
          <w:szCs w:val="22"/>
        </w:rPr>
        <w:t xml:space="preserve"> </w:t>
      </w:r>
      <w:r w:rsidR="00ED03BE" w:rsidRPr="00C6734F">
        <w:rPr>
          <w:rFonts w:ascii="Calibri" w:hAnsi="Calibri"/>
          <w:sz w:val="22"/>
          <w:szCs w:val="22"/>
        </w:rPr>
        <w:t>governance</w:t>
      </w:r>
      <w:r w:rsidR="00750885" w:rsidRPr="00C6734F">
        <w:rPr>
          <w:rFonts w:ascii="Calibri" w:hAnsi="Calibri"/>
          <w:sz w:val="22"/>
          <w:szCs w:val="22"/>
        </w:rPr>
        <w:t>/finance</w:t>
      </w:r>
      <w:r w:rsidR="00ED03BE" w:rsidRPr="00C6734F">
        <w:rPr>
          <w:rFonts w:ascii="Calibri" w:hAnsi="Calibri"/>
          <w:sz w:val="22"/>
          <w:szCs w:val="22"/>
        </w:rPr>
        <w:t xml:space="preserve"> </w:t>
      </w:r>
      <w:r w:rsidRPr="00C6734F">
        <w:rPr>
          <w:rFonts w:ascii="Calibri" w:hAnsi="Calibri"/>
          <w:sz w:val="22"/>
          <w:szCs w:val="22"/>
        </w:rPr>
        <w:t xml:space="preserve">will represent the interests of the AANMS on </w:t>
      </w:r>
      <w:proofErr w:type="spellStart"/>
      <w:r w:rsidRPr="00C6734F">
        <w:rPr>
          <w:rFonts w:ascii="Calibri" w:hAnsi="Calibri"/>
          <w:sz w:val="22"/>
          <w:szCs w:val="22"/>
        </w:rPr>
        <w:t>ARTnet</w:t>
      </w:r>
      <w:proofErr w:type="spellEnd"/>
      <w:r w:rsidRPr="00C6734F">
        <w:rPr>
          <w:rFonts w:ascii="Calibri" w:hAnsi="Calibri"/>
          <w:sz w:val="22"/>
          <w:szCs w:val="22"/>
        </w:rPr>
        <w:t>.</w:t>
      </w:r>
    </w:p>
    <w:p w14:paraId="49BCBE67" w14:textId="77777777" w:rsidR="00AB72B5" w:rsidRDefault="00AB72B5" w:rsidP="00AB72B5">
      <w:pPr>
        <w:rPr>
          <w:rFonts w:ascii="Calibri" w:hAnsi="Calibri"/>
          <w:sz w:val="22"/>
          <w:szCs w:val="22"/>
        </w:rPr>
      </w:pPr>
    </w:p>
    <w:p w14:paraId="68E155B3" w14:textId="77777777" w:rsidR="00AB72B5" w:rsidRDefault="00AB72B5" w:rsidP="00AB7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27A19D87" w14:textId="77777777" w:rsidR="00AB72B5" w:rsidRDefault="00AB72B5" w:rsidP="00AB7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7E25144A" w14:textId="77777777" w:rsidR="00AB72B5" w:rsidRDefault="00AB72B5" w:rsidP="00AB7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6F884953" w14:textId="77777777" w:rsidR="00AB72B5" w:rsidRDefault="00AB72B5" w:rsidP="00AB7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5A71EB76" w14:textId="77777777" w:rsidR="00AB72B5" w:rsidRDefault="00AB72B5" w:rsidP="00AB7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5F6306E0" w14:textId="77777777" w:rsidR="00AB72B5" w:rsidRDefault="00AB72B5" w:rsidP="00AB7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750BA6A0" w14:textId="77777777" w:rsidR="00AB72B5" w:rsidRDefault="00AB72B5" w:rsidP="00AB7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5B042D80" w14:textId="77777777" w:rsidR="00AB72B5" w:rsidRDefault="00AB72B5" w:rsidP="00AB7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7ACC4960" w14:textId="77777777" w:rsidR="00AB72B5" w:rsidRDefault="00AB72B5" w:rsidP="00AB7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0A27E1A3" w14:textId="77777777" w:rsidR="00AB72B5" w:rsidRDefault="00AB72B5" w:rsidP="00AB7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3707E423" w14:textId="77777777" w:rsidR="00AB72B5" w:rsidRDefault="00AB72B5" w:rsidP="00AB7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44C7D5DA" w14:textId="77777777" w:rsidR="00AB72B5" w:rsidRDefault="00AB72B5" w:rsidP="00C67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2"/>
          <w:szCs w:val="22"/>
        </w:rPr>
      </w:pPr>
    </w:p>
    <w:p w14:paraId="4163DC72" w14:textId="77777777" w:rsidR="00AB72B5" w:rsidRDefault="00AB72B5" w:rsidP="00AB7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2F0CC97F" w14:textId="77777777" w:rsidR="00AB72B5" w:rsidRDefault="00AB72B5" w:rsidP="00AB7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189ADCF0" w14:textId="77777777" w:rsidR="00AB72B5" w:rsidRDefault="00AB72B5" w:rsidP="00AB7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081AA7D3" w14:textId="77777777" w:rsidR="00AB72B5" w:rsidRDefault="00AB72B5" w:rsidP="00AB7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01A50BD1" w14:textId="77777777" w:rsidR="00AB72B5" w:rsidRDefault="00AB72B5" w:rsidP="00AB7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33C31350" w14:textId="173D6BAE" w:rsidR="00AB72B5" w:rsidRDefault="00AB72B5" w:rsidP="00AB72B5">
      <w:pPr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B739ED" wp14:editId="613A5E38">
                <wp:simplePos x="0" y="0"/>
                <wp:positionH relativeFrom="column">
                  <wp:posOffset>5265420</wp:posOffset>
                </wp:positionH>
                <wp:positionV relativeFrom="paragraph">
                  <wp:posOffset>96520</wp:posOffset>
                </wp:positionV>
                <wp:extent cx="260350" cy="269240"/>
                <wp:effectExtent l="0" t="0" r="25400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629A4" w14:textId="77777777" w:rsidR="00AB72B5" w:rsidRDefault="00AB72B5" w:rsidP="00AB72B5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739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.6pt;margin-top:7.6pt;width:20.5pt;height:2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" strokeweight="1pt">
                <v:textbox>
                  <w:txbxContent>
                    <w:p w14:paraId="2A3629A4" w14:textId="77777777" w:rsidR="00AB72B5" w:rsidRDefault="00AB72B5" w:rsidP="00AB72B5"/>
                  </w:txbxContent>
                </v:textbox>
              </v:shape>
            </w:pict>
          </mc:Fallback>
        </mc:AlternateContent>
      </w:r>
    </w:p>
    <w:p w14:paraId="5DC8BB5B" w14:textId="77777777" w:rsidR="00AB72B5" w:rsidRDefault="00AB72B5" w:rsidP="00AB72B5">
      <w:pPr>
        <w:tabs>
          <w:tab w:val="left" w:pos="6804"/>
          <w:tab w:val="right" w:pos="9072"/>
        </w:tabs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Please attach a copy of your curriculum vitae</w:t>
      </w:r>
      <w:r>
        <w:rPr>
          <w:rFonts w:ascii="Calibri" w:hAnsi="Calibri"/>
          <w:i/>
          <w:sz w:val="22"/>
          <w:szCs w:val="22"/>
        </w:rPr>
        <w:tab/>
        <w:t>Attached</w:t>
      </w:r>
    </w:p>
    <w:p w14:paraId="78C8687C" w14:textId="77777777" w:rsidR="00AB72B5" w:rsidRDefault="00AB72B5" w:rsidP="00AB72B5">
      <w:pPr>
        <w:tabs>
          <w:tab w:val="left" w:pos="6379"/>
          <w:tab w:val="right" w:pos="9072"/>
        </w:tabs>
        <w:rPr>
          <w:rFonts w:ascii="Calibri" w:hAnsi="Calibri"/>
          <w:i/>
          <w:sz w:val="22"/>
          <w:szCs w:val="22"/>
        </w:rPr>
      </w:pPr>
    </w:p>
    <w:p w14:paraId="3B5D5E13" w14:textId="77777777" w:rsidR="00AB72B5" w:rsidRDefault="00AB72B5" w:rsidP="00AB72B5">
      <w:pPr>
        <w:tabs>
          <w:tab w:val="left" w:pos="15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Signature</w:t>
      </w:r>
      <w:r>
        <w:rPr>
          <w:rFonts w:ascii="Calibri" w:hAnsi="Calibri"/>
          <w:sz w:val="22"/>
          <w:szCs w:val="22"/>
        </w:rPr>
        <w:tab/>
        <w:t>_________________________________________</w:t>
      </w:r>
    </w:p>
    <w:p w14:paraId="07EED0A7" w14:textId="77777777" w:rsidR="00AB72B5" w:rsidRDefault="00AB72B5" w:rsidP="00AB72B5">
      <w:pPr>
        <w:tabs>
          <w:tab w:val="left" w:pos="1560"/>
        </w:tabs>
        <w:rPr>
          <w:rFonts w:ascii="Calibri" w:hAnsi="Calibri"/>
          <w:sz w:val="22"/>
          <w:szCs w:val="22"/>
        </w:rPr>
      </w:pPr>
    </w:p>
    <w:p w14:paraId="6FC750A9" w14:textId="77777777" w:rsidR="00AB72B5" w:rsidRDefault="00AB72B5" w:rsidP="00AB72B5">
      <w:pPr>
        <w:tabs>
          <w:tab w:val="left" w:pos="15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Date</w:t>
      </w:r>
      <w:r>
        <w:rPr>
          <w:rFonts w:ascii="Calibri" w:hAnsi="Calibri"/>
          <w:sz w:val="22"/>
          <w:szCs w:val="22"/>
        </w:rPr>
        <w:tab/>
        <w:t>_________________________________________</w:t>
      </w:r>
    </w:p>
    <w:p w14:paraId="4C6E53DD" w14:textId="77777777" w:rsidR="00AB72B5" w:rsidRDefault="00AB72B5" w:rsidP="00AB72B5">
      <w:pPr>
        <w:tabs>
          <w:tab w:val="left" w:pos="1560"/>
        </w:tabs>
        <w:rPr>
          <w:rFonts w:ascii="Calibri" w:hAnsi="Calibri"/>
          <w:sz w:val="22"/>
          <w:szCs w:val="22"/>
        </w:rPr>
      </w:pPr>
    </w:p>
    <w:p w14:paraId="19B964DE" w14:textId="77777777" w:rsidR="009159F0" w:rsidRDefault="00AB72B5" w:rsidP="00AB72B5">
      <w:pPr>
        <w:tabs>
          <w:tab w:val="left" w:pos="15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Please email completed form to the AANMS at:  </w:t>
      </w:r>
      <w:hyperlink r:id="rId10" w:history="1">
        <w:r>
          <w:rPr>
            <w:rStyle w:val="Hyperlink"/>
            <w:rFonts w:ascii="Calibri" w:hAnsi="Calibri"/>
            <w:sz w:val="22"/>
            <w:szCs w:val="22"/>
          </w:rPr>
          <w:t>gm@aanms.org.au</w:t>
        </w:r>
      </w:hyperlink>
      <w:r>
        <w:rPr>
          <w:rFonts w:ascii="Calibri" w:hAnsi="Calibri"/>
          <w:sz w:val="22"/>
          <w:szCs w:val="22"/>
        </w:rPr>
        <w:t xml:space="preserve">.  </w:t>
      </w:r>
    </w:p>
    <w:p w14:paraId="3F94117D" w14:textId="3428EB67" w:rsidR="00AB72B5" w:rsidRDefault="00AB72B5" w:rsidP="00AB72B5">
      <w:pPr>
        <w:tabs>
          <w:tab w:val="left" w:pos="15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Closing date:  </w:t>
      </w:r>
      <w:proofErr w:type="spellStart"/>
      <w:r w:rsidR="009159F0">
        <w:rPr>
          <w:rFonts w:ascii="Calibri" w:hAnsi="Calibri"/>
          <w:b/>
          <w:bCs/>
          <w:sz w:val="22"/>
          <w:szCs w:val="22"/>
        </w:rPr>
        <w:t>c.o.b</w:t>
      </w:r>
      <w:proofErr w:type="spellEnd"/>
      <w:r w:rsidR="009159F0">
        <w:rPr>
          <w:rFonts w:ascii="Calibri" w:hAnsi="Calibri"/>
          <w:b/>
          <w:bCs/>
          <w:sz w:val="22"/>
          <w:szCs w:val="22"/>
        </w:rPr>
        <w:t xml:space="preserve">. Wednesday </w:t>
      </w:r>
      <w:r w:rsidR="00C6734F">
        <w:rPr>
          <w:rFonts w:ascii="Calibri" w:hAnsi="Calibri"/>
          <w:b/>
          <w:bCs/>
          <w:sz w:val="22"/>
          <w:szCs w:val="22"/>
        </w:rPr>
        <w:t>30 November 2022</w:t>
      </w:r>
    </w:p>
    <w:sectPr w:rsidR="00AB72B5" w:rsidSect="000B5687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1134" w:right="1134" w:bottom="1134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F3C71" w14:textId="77777777" w:rsidR="008C5EBB" w:rsidRDefault="008C5EBB">
      <w:r>
        <w:separator/>
      </w:r>
    </w:p>
  </w:endnote>
  <w:endnote w:type="continuationSeparator" w:id="0">
    <w:p w14:paraId="535D5C1B" w14:textId="77777777" w:rsidR="008C5EBB" w:rsidRDefault="008C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9D58E" w14:textId="77777777" w:rsidR="00487AC7" w:rsidRPr="00CC398D" w:rsidRDefault="00487AC7" w:rsidP="00065A5A">
    <w:pPr>
      <w:pStyle w:val="Header"/>
      <w:ind w:right="-200"/>
      <w:jc w:val="center"/>
      <w:rPr>
        <w:rFonts w:ascii="Century Gothic" w:hAnsi="Century Gothic"/>
        <w:b/>
        <w:color w:val="AC1722"/>
        <w:spacing w:val="18"/>
        <w:sz w:val="18"/>
        <w:szCs w:val="18"/>
      </w:rPr>
    </w:pPr>
    <w:r w:rsidRPr="00CC398D">
      <w:rPr>
        <w:rFonts w:ascii="Century Gothic" w:hAnsi="Century Gothic"/>
        <w:b/>
        <w:color w:val="AC1722"/>
        <w:spacing w:val="18"/>
        <w:sz w:val="18"/>
        <w:szCs w:val="18"/>
      </w:rPr>
      <w:t>Australasian Association of Nuclear Medicine Specialists</w:t>
    </w:r>
  </w:p>
  <w:p w14:paraId="523263C7" w14:textId="77777777" w:rsidR="00487AC7" w:rsidRPr="00CC398D" w:rsidRDefault="00487AC7" w:rsidP="00065A5A">
    <w:pPr>
      <w:pStyle w:val="Footer"/>
      <w:tabs>
        <w:tab w:val="clear" w:pos="8640"/>
        <w:tab w:val="left" w:pos="1134"/>
        <w:tab w:val="right" w:pos="9781"/>
      </w:tabs>
      <w:ind w:right="-200"/>
      <w:jc w:val="center"/>
      <w:rPr>
        <w:rFonts w:ascii="Century Gothic" w:hAnsi="Century Gothic"/>
        <w:color w:val="2C4737"/>
        <w:spacing w:val="12"/>
        <w:sz w:val="14"/>
      </w:rPr>
    </w:pPr>
    <w:r w:rsidRPr="00CC398D">
      <w:rPr>
        <w:rFonts w:ascii="Century Gothic" w:hAnsi="Century Gothic"/>
        <w:color w:val="2C4737"/>
        <w:spacing w:val="12"/>
        <w:sz w:val="14"/>
      </w:rPr>
      <w:t xml:space="preserve">PO Box 73 Balmain NSW 2041 Australia | </w:t>
    </w:r>
    <w:r w:rsidRPr="00CC398D">
      <w:rPr>
        <w:rFonts w:ascii="Century Gothic" w:hAnsi="Century Gothic"/>
        <w:color w:val="2C4737"/>
        <w:spacing w:val="12"/>
        <w:sz w:val="12"/>
      </w:rPr>
      <w:t xml:space="preserve">ACN 158 642 267 </w:t>
    </w:r>
    <w:r w:rsidRPr="00CC398D">
      <w:rPr>
        <w:rFonts w:ascii="Century Gothic" w:hAnsi="Century Gothic"/>
        <w:color w:val="2C4737"/>
        <w:spacing w:val="12"/>
        <w:sz w:val="12"/>
        <w:szCs w:val="12"/>
      </w:rPr>
      <w:t>| ABN 711 586 422 67</w:t>
    </w:r>
  </w:p>
  <w:p w14:paraId="722AB629" w14:textId="77777777" w:rsidR="00487AC7" w:rsidRPr="00592DD0" w:rsidRDefault="00487AC7" w:rsidP="00065A5A">
    <w:pPr>
      <w:pStyle w:val="Footer"/>
      <w:tabs>
        <w:tab w:val="clear" w:pos="8640"/>
        <w:tab w:val="left" w:pos="1134"/>
        <w:tab w:val="right" w:pos="9781"/>
      </w:tabs>
      <w:ind w:right="-200"/>
      <w:jc w:val="center"/>
      <w:rPr>
        <w:rFonts w:ascii="Century Gothic" w:hAnsi="Century Gothic"/>
        <w:b/>
        <w:color w:val="2C4737"/>
        <w:sz w:val="10"/>
      </w:rPr>
    </w:pPr>
    <w:r w:rsidRPr="00592DD0">
      <w:rPr>
        <w:rFonts w:ascii="Century Gothic" w:hAnsi="Century Gothic"/>
        <w:b/>
        <w:bCs/>
        <w:color w:val="2C4737"/>
        <w:sz w:val="14"/>
      </w:rPr>
      <w:t>T</w:t>
    </w:r>
    <w:r w:rsidRPr="00592DD0">
      <w:rPr>
        <w:rFonts w:ascii="Century Gothic" w:hAnsi="Century Gothic"/>
        <w:color w:val="2C4737"/>
        <w:sz w:val="14"/>
      </w:rPr>
      <w:t xml:space="preserve"> +61.2.9818.4824 | </w:t>
    </w:r>
    <w:r w:rsidRPr="00592DD0">
      <w:rPr>
        <w:rFonts w:ascii="Century Gothic" w:hAnsi="Century Gothic"/>
        <w:b/>
        <w:bCs/>
        <w:color w:val="2C4737"/>
        <w:sz w:val="14"/>
      </w:rPr>
      <w:t>F</w:t>
    </w:r>
    <w:r w:rsidRPr="00592DD0">
      <w:rPr>
        <w:rFonts w:ascii="Century Gothic" w:hAnsi="Century Gothic"/>
        <w:color w:val="2C4737"/>
        <w:sz w:val="14"/>
      </w:rPr>
      <w:t xml:space="preserve"> +61.2.9818.4806 | </w:t>
    </w:r>
    <w:r w:rsidRPr="00592DD0">
      <w:rPr>
        <w:rFonts w:ascii="Century Gothic" w:hAnsi="Century Gothic"/>
        <w:b/>
        <w:color w:val="2C4737"/>
        <w:sz w:val="14"/>
      </w:rPr>
      <w:t xml:space="preserve">E </w:t>
    </w:r>
    <w:hyperlink r:id="rId1" w:history="1">
      <w:r w:rsidRPr="00592DD0">
        <w:rPr>
          <w:rStyle w:val="Hyperlink"/>
          <w:rFonts w:ascii="Century Gothic" w:hAnsi="Century Gothic"/>
          <w:color w:val="2C4737"/>
          <w:sz w:val="14"/>
          <w:u w:val="none"/>
        </w:rPr>
        <w:t>aanms@aanms.org.au</w:t>
      </w:r>
    </w:hyperlink>
    <w:r>
      <w:rPr>
        <w:rFonts w:ascii="Century Gothic" w:hAnsi="Century Gothic"/>
        <w:color w:val="2C4737"/>
        <w:sz w:val="14"/>
      </w:rPr>
      <w:t xml:space="preserve"> | www.aanms.org.au</w:t>
    </w:r>
  </w:p>
  <w:p w14:paraId="6B9B402C" w14:textId="77777777" w:rsidR="00487AC7" w:rsidRDefault="00487A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58E00" w14:textId="77777777" w:rsidR="00E8569C" w:rsidRPr="001C7B56" w:rsidRDefault="000B5687" w:rsidP="001C7B56">
    <w:pPr>
      <w:ind w:left="709" w:right="701"/>
      <w:jc w:val="center"/>
      <w:rPr>
        <w:rFonts w:ascii="Century Gothic" w:hAnsi="Century Gothic"/>
        <w:color w:val="2C4737"/>
        <w:spacing w:val="12"/>
        <w:sz w:val="12"/>
        <w:szCs w:val="12"/>
      </w:rPr>
    </w:pPr>
    <w:r w:rsidRPr="001C7B56">
      <w:rPr>
        <w:rFonts w:ascii="Century Gothic" w:hAnsi="Century Gothic"/>
        <w:color w:val="2C4737"/>
        <w:spacing w:val="12"/>
        <w:sz w:val="12"/>
        <w:szCs w:val="12"/>
      </w:rPr>
      <w:t>WORKING TO PROMOTE AND ADVANCE THE PRACTICE OF NUCLEAR MEDICINE</w:t>
    </w:r>
    <w:r w:rsidR="008D0684">
      <w:rPr>
        <w:rFonts w:ascii="Century Gothic" w:hAnsi="Century Gothic"/>
        <w:color w:val="2C4737"/>
        <w:spacing w:val="12"/>
        <w:sz w:val="12"/>
        <w:szCs w:val="12"/>
      </w:rPr>
      <w:t xml:space="preserve"> </w:t>
    </w:r>
    <w:r w:rsidRPr="001C7B56">
      <w:rPr>
        <w:rFonts w:ascii="Century Gothic" w:hAnsi="Century Gothic"/>
        <w:color w:val="2C4737"/>
        <w:spacing w:val="12"/>
        <w:sz w:val="12"/>
        <w:szCs w:val="12"/>
      </w:rPr>
      <w:t>FOR BOTH DIAGNOSIS AND THERAPY</w:t>
    </w:r>
  </w:p>
  <w:p w14:paraId="62F57708" w14:textId="77777777" w:rsidR="001C7B56" w:rsidRPr="001C7B56" w:rsidRDefault="001C7B56" w:rsidP="001C7B56">
    <w:pPr>
      <w:ind w:left="1560" w:right="1268"/>
      <w:jc w:val="center"/>
      <w:rPr>
        <w:rFonts w:ascii="Century Gothic" w:hAnsi="Century Gothic" w:cstheme="minorHAnsi"/>
        <w:b/>
        <w:color w:val="2C4737"/>
        <w:sz w:val="12"/>
        <w:szCs w:val="12"/>
      </w:rPr>
    </w:pPr>
  </w:p>
  <w:p w14:paraId="7DE4506F" w14:textId="77777777" w:rsidR="00E8569C" w:rsidRPr="003220ED" w:rsidRDefault="00E8569C" w:rsidP="00E8569C">
    <w:pPr>
      <w:pStyle w:val="Header"/>
      <w:pBdr>
        <w:top w:val="single" w:sz="18" w:space="1" w:color="A42127"/>
      </w:pBdr>
      <w:tabs>
        <w:tab w:val="clear" w:pos="8640"/>
      </w:tabs>
      <w:ind w:left="1701" w:right="1371"/>
      <w:jc w:val="center"/>
      <w:rPr>
        <w:rFonts w:ascii="Century Gothic" w:hAnsi="Century Gothic"/>
        <w:b/>
        <w:color w:val="A42127"/>
        <w:spacing w:val="18"/>
        <w:sz w:val="18"/>
        <w:szCs w:val="18"/>
      </w:rPr>
    </w:pPr>
    <w:r w:rsidRPr="003220ED">
      <w:rPr>
        <w:rFonts w:ascii="Century Gothic" w:hAnsi="Century Gothic"/>
        <w:b/>
        <w:color w:val="A42127"/>
        <w:spacing w:val="18"/>
        <w:sz w:val="18"/>
        <w:szCs w:val="18"/>
      </w:rPr>
      <w:t>Australasian Association of Nuclear Medicine Specialists</w:t>
    </w:r>
  </w:p>
  <w:p w14:paraId="3AEEAD0F" w14:textId="77777777" w:rsidR="00E8569C" w:rsidRPr="00CC398D" w:rsidRDefault="00E8569C" w:rsidP="00E8569C">
    <w:pPr>
      <w:pStyle w:val="Footer"/>
      <w:tabs>
        <w:tab w:val="clear" w:pos="8640"/>
        <w:tab w:val="left" w:pos="1134"/>
        <w:tab w:val="right" w:pos="9781"/>
      </w:tabs>
      <w:ind w:left="1701" w:right="1371"/>
      <w:jc w:val="center"/>
      <w:rPr>
        <w:rFonts w:ascii="Century Gothic" w:hAnsi="Century Gothic"/>
        <w:color w:val="2C4737"/>
        <w:spacing w:val="12"/>
        <w:sz w:val="14"/>
      </w:rPr>
    </w:pPr>
    <w:r w:rsidRPr="00CC398D">
      <w:rPr>
        <w:rFonts w:ascii="Century Gothic" w:hAnsi="Century Gothic"/>
        <w:color w:val="2C4737"/>
        <w:spacing w:val="12"/>
        <w:sz w:val="14"/>
      </w:rPr>
      <w:t xml:space="preserve">PO Box 73 Balmain NSW 2041 Australia | </w:t>
    </w:r>
    <w:r w:rsidRPr="00CC398D">
      <w:rPr>
        <w:rFonts w:ascii="Century Gothic" w:hAnsi="Century Gothic"/>
        <w:color w:val="2C4737"/>
        <w:spacing w:val="12"/>
        <w:sz w:val="12"/>
      </w:rPr>
      <w:t xml:space="preserve">ACN 158 642 267 </w:t>
    </w:r>
    <w:r w:rsidRPr="00CC398D">
      <w:rPr>
        <w:rFonts w:ascii="Century Gothic" w:hAnsi="Century Gothic"/>
        <w:color w:val="2C4737"/>
        <w:spacing w:val="12"/>
        <w:sz w:val="12"/>
        <w:szCs w:val="12"/>
      </w:rPr>
      <w:t>| ABN 711 586 422 67</w:t>
    </w:r>
  </w:p>
  <w:p w14:paraId="7171E04E" w14:textId="77777777" w:rsidR="00487AC7" w:rsidRDefault="00E8569C" w:rsidP="00E8569C">
    <w:pPr>
      <w:pStyle w:val="Footer"/>
      <w:ind w:left="1701" w:right="1371"/>
      <w:jc w:val="center"/>
    </w:pPr>
    <w:r w:rsidRPr="00592DD0">
      <w:rPr>
        <w:rFonts w:ascii="Century Gothic" w:hAnsi="Century Gothic"/>
        <w:b/>
        <w:bCs/>
        <w:color w:val="2C4737"/>
        <w:sz w:val="14"/>
      </w:rPr>
      <w:t>T</w:t>
    </w:r>
    <w:r w:rsidRPr="00592DD0">
      <w:rPr>
        <w:rFonts w:ascii="Century Gothic" w:hAnsi="Century Gothic"/>
        <w:color w:val="2C4737"/>
        <w:sz w:val="14"/>
      </w:rPr>
      <w:t xml:space="preserve"> +61.2.9818.4824 | </w:t>
    </w:r>
    <w:r w:rsidRPr="00592DD0">
      <w:rPr>
        <w:rFonts w:ascii="Century Gothic" w:hAnsi="Century Gothic"/>
        <w:b/>
        <w:bCs/>
        <w:color w:val="2C4737"/>
        <w:sz w:val="14"/>
      </w:rPr>
      <w:t>F</w:t>
    </w:r>
    <w:r w:rsidRPr="00592DD0">
      <w:rPr>
        <w:rFonts w:ascii="Century Gothic" w:hAnsi="Century Gothic"/>
        <w:color w:val="2C4737"/>
        <w:sz w:val="14"/>
      </w:rPr>
      <w:t xml:space="preserve"> +61.2.9818.4806 | </w:t>
    </w:r>
    <w:r w:rsidRPr="00592DD0">
      <w:rPr>
        <w:rFonts w:ascii="Century Gothic" w:hAnsi="Century Gothic"/>
        <w:b/>
        <w:color w:val="2C4737"/>
        <w:sz w:val="14"/>
      </w:rPr>
      <w:t xml:space="preserve">E </w:t>
    </w:r>
    <w:hyperlink r:id="rId1" w:history="1">
      <w:r w:rsidRPr="00592DD0">
        <w:rPr>
          <w:rStyle w:val="Hyperlink"/>
          <w:rFonts w:ascii="Century Gothic" w:hAnsi="Century Gothic"/>
          <w:color w:val="2C4737"/>
          <w:sz w:val="14"/>
        </w:rPr>
        <w:t>aanms@aanms.org.au</w:t>
      </w:r>
    </w:hyperlink>
    <w:r>
      <w:rPr>
        <w:rFonts w:ascii="Century Gothic" w:hAnsi="Century Gothic"/>
        <w:color w:val="2C4737"/>
        <w:sz w:val="14"/>
      </w:rPr>
      <w:t xml:space="preserve"> | www.aanms.org.au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6A443" w14:textId="77777777" w:rsidR="008C5EBB" w:rsidRDefault="008C5EBB">
      <w:r>
        <w:separator/>
      </w:r>
    </w:p>
  </w:footnote>
  <w:footnote w:type="continuationSeparator" w:id="0">
    <w:p w14:paraId="511D94E8" w14:textId="77777777" w:rsidR="008C5EBB" w:rsidRDefault="008C5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15BC0" w14:textId="58F625A9" w:rsidR="00487AC7" w:rsidRPr="00D33B14" w:rsidRDefault="001C7B56" w:rsidP="00065A5A">
    <w:pPr>
      <w:pStyle w:val="Header"/>
      <w:tabs>
        <w:tab w:val="clear" w:pos="4320"/>
        <w:tab w:val="clear" w:pos="8640"/>
        <w:tab w:val="right" w:pos="8789"/>
      </w:tabs>
      <w:ind w:left="1843" w:right="821"/>
      <w:jc w:val="right"/>
      <w:rPr>
        <w:rFonts w:ascii="Century Gothic" w:hAnsi="Century Gothic"/>
        <w:b/>
        <w:color w:val="2E4737"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1" locked="0" layoutInCell="1" allowOverlap="0" wp14:anchorId="26295620" wp14:editId="1AD9CE56">
          <wp:simplePos x="0" y="0"/>
          <wp:positionH relativeFrom="column">
            <wp:posOffset>5715000</wp:posOffset>
          </wp:positionH>
          <wp:positionV relativeFrom="page">
            <wp:posOffset>226695</wp:posOffset>
          </wp:positionV>
          <wp:extent cx="990600" cy="990600"/>
          <wp:effectExtent l="0" t="0" r="0" b="0"/>
          <wp:wrapThrough wrapText="bothSides">
            <wp:wrapPolygon edited="0">
              <wp:start x="0" y="0"/>
              <wp:lineTo x="0" y="21185"/>
              <wp:lineTo x="21185" y="21185"/>
              <wp:lineTo x="21185" y="0"/>
              <wp:lineTo x="0" y="0"/>
            </wp:wrapPolygon>
          </wp:wrapThrough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7AC7" w:rsidRPr="00D33B14">
      <w:rPr>
        <w:rFonts w:ascii="Century Gothic" w:hAnsi="Century Gothic"/>
        <w:b/>
        <w:color w:val="2E4737"/>
        <w:sz w:val="18"/>
        <w:szCs w:val="18"/>
      </w:rPr>
      <w:t>AUSTRALASIAN ASSOCIATION</w:t>
    </w:r>
    <w:r w:rsidR="00487AC7" w:rsidRPr="00D33B14">
      <w:rPr>
        <w:rFonts w:ascii="Century Gothic" w:hAnsi="Century Gothic"/>
        <w:color w:val="2E4737"/>
        <w:sz w:val="18"/>
        <w:szCs w:val="18"/>
      </w:rPr>
      <w:t xml:space="preserve"> of</w:t>
    </w:r>
  </w:p>
  <w:p w14:paraId="19E9A766" w14:textId="77777777" w:rsidR="00487AC7" w:rsidRPr="00CC398D" w:rsidRDefault="00487AC7" w:rsidP="00065A5A">
    <w:pPr>
      <w:pStyle w:val="Header"/>
      <w:tabs>
        <w:tab w:val="clear" w:pos="4320"/>
        <w:tab w:val="clear" w:pos="8640"/>
        <w:tab w:val="right" w:pos="8789"/>
      </w:tabs>
      <w:ind w:left="1843" w:right="821"/>
      <w:jc w:val="right"/>
      <w:rPr>
        <w:rFonts w:ascii="Century Gothic" w:hAnsi="Century Gothic"/>
        <w:color w:val="A61621"/>
        <w:sz w:val="28"/>
        <w:szCs w:val="28"/>
      </w:rPr>
    </w:pPr>
    <w:r w:rsidRPr="009161FF">
      <w:rPr>
        <w:rFonts w:ascii="Century Gothic" w:hAnsi="Century Gothic"/>
        <w:color w:val="BF1924"/>
        <w:sz w:val="32"/>
        <w:szCs w:val="32"/>
      </w:rPr>
      <w:tab/>
    </w:r>
    <w:r w:rsidRPr="00CC398D">
      <w:rPr>
        <w:rFonts w:ascii="Century Gothic" w:hAnsi="Century Gothic"/>
        <w:color w:val="A61621"/>
        <w:sz w:val="32"/>
      </w:rPr>
      <w:t>Nuclear Medicine</w:t>
    </w:r>
  </w:p>
  <w:p w14:paraId="33C7B4F2" w14:textId="77777777" w:rsidR="00487AC7" w:rsidRPr="00CC398D" w:rsidRDefault="00487AC7" w:rsidP="00065A5A">
    <w:pPr>
      <w:pStyle w:val="Header"/>
      <w:tabs>
        <w:tab w:val="clear" w:pos="4320"/>
        <w:tab w:val="clear" w:pos="8640"/>
        <w:tab w:val="right" w:pos="8789"/>
      </w:tabs>
      <w:ind w:left="1843" w:right="821"/>
      <w:jc w:val="right"/>
      <w:rPr>
        <w:rFonts w:ascii="Century Gothic" w:hAnsi="Century Gothic"/>
        <w:color w:val="A61621"/>
        <w:spacing w:val="6"/>
        <w:sz w:val="28"/>
        <w:szCs w:val="28"/>
      </w:rPr>
    </w:pPr>
    <w:r w:rsidRPr="00CC398D">
      <w:rPr>
        <w:rFonts w:ascii="Century Gothic" w:hAnsi="Century Gothic"/>
        <w:color w:val="A61621"/>
        <w:sz w:val="28"/>
        <w:szCs w:val="28"/>
      </w:rPr>
      <w:tab/>
    </w:r>
    <w:r w:rsidRPr="00CC398D">
      <w:rPr>
        <w:rFonts w:ascii="Century Gothic" w:hAnsi="Century Gothic"/>
        <w:color w:val="A61621"/>
        <w:spacing w:val="6"/>
        <w:sz w:val="28"/>
        <w:szCs w:val="28"/>
      </w:rPr>
      <w:t>Specialists (AANMS)</w:t>
    </w:r>
  </w:p>
  <w:p w14:paraId="0F7566EF" w14:textId="77777777" w:rsidR="00487AC7" w:rsidRDefault="00487AC7" w:rsidP="00065A5A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28ED8" w14:textId="463FDCF8" w:rsidR="00487AC7" w:rsidRPr="000E2A61" w:rsidRDefault="00C6734F" w:rsidP="00C6734F">
    <w:pPr>
      <w:pStyle w:val="Header"/>
      <w:tabs>
        <w:tab w:val="clear" w:pos="4320"/>
        <w:tab w:val="clear" w:pos="8640"/>
      </w:tabs>
      <w:ind w:left="-567" w:right="-342"/>
      <w:jc w:val="center"/>
      <w:rPr>
        <w:rFonts w:ascii="Century Gothic" w:hAnsi="Century Gothic"/>
        <w:color w:val="A61621"/>
        <w:spacing w:val="6"/>
        <w:sz w:val="32"/>
        <w:szCs w:val="32"/>
      </w:rPr>
    </w:pPr>
    <w:r>
      <w:rPr>
        <w:rFonts w:ascii="Century Gothic" w:hAnsi="Century Gothic"/>
        <w:noProof/>
        <w:color w:val="A61621"/>
        <w:spacing w:val="6"/>
        <w:sz w:val="32"/>
        <w:szCs w:val="32"/>
      </w:rPr>
      <w:drawing>
        <wp:inline distT="0" distB="0" distL="0" distR="0" wp14:anchorId="1DAF9C11" wp14:editId="21E76CA6">
          <wp:extent cx="2514600" cy="953085"/>
          <wp:effectExtent l="0" t="0" r="0" b="0"/>
          <wp:docPr id="84" name="Pictur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554" cy="9629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entury Gothic" w:hAnsi="Century Gothic"/>
        <w:b/>
        <w:noProof/>
        <w:color w:val="2E4737"/>
        <w:sz w:val="18"/>
      </w:rPr>
      <w:drawing>
        <wp:inline distT="0" distB="0" distL="0" distR="0" wp14:anchorId="3042CD7B" wp14:editId="0DD1ABB9">
          <wp:extent cx="3092190" cy="781050"/>
          <wp:effectExtent l="0" t="0" r="0" b="0"/>
          <wp:docPr id="85" name="Picture 85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" name="Picture 85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747" cy="781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9EBB0D" w14:textId="266F109F" w:rsidR="00487AC7" w:rsidRPr="00487AC7" w:rsidRDefault="00487AC7" w:rsidP="00487AC7">
    <w:pPr>
      <w:ind w:right="-596"/>
      <w:jc w:val="right"/>
      <w:rPr>
        <w:rFonts w:ascii="Century Gothic" w:hAnsi="Century Gothic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C2896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F542D"/>
    <w:multiLevelType w:val="hybridMultilevel"/>
    <w:tmpl w:val="1E9CCCA0"/>
    <w:lvl w:ilvl="0" w:tplc="8D90565A">
      <w:start w:val="80"/>
      <w:numFmt w:val="bullet"/>
      <w:lvlText w:val=""/>
      <w:lvlJc w:val="left"/>
      <w:pPr>
        <w:ind w:left="720" w:hanging="360"/>
      </w:pPr>
      <w:rPr>
        <w:rFonts w:ascii="Symbol" w:eastAsia="Cambria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C5CD3"/>
    <w:multiLevelType w:val="hybridMultilevel"/>
    <w:tmpl w:val="853010A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3905CD"/>
    <w:multiLevelType w:val="hybridMultilevel"/>
    <w:tmpl w:val="69208664"/>
    <w:lvl w:ilvl="0" w:tplc="29C24C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464DF"/>
    <w:multiLevelType w:val="hybridMultilevel"/>
    <w:tmpl w:val="2934225A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7136209"/>
    <w:multiLevelType w:val="hybridMultilevel"/>
    <w:tmpl w:val="69208664"/>
    <w:lvl w:ilvl="0" w:tplc="29C24C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F364E"/>
    <w:multiLevelType w:val="hybridMultilevel"/>
    <w:tmpl w:val="AC7E0C4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B7B61"/>
    <w:multiLevelType w:val="hybridMultilevel"/>
    <w:tmpl w:val="17EAE0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1092A"/>
    <w:multiLevelType w:val="hybridMultilevel"/>
    <w:tmpl w:val="820432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06D55"/>
    <w:multiLevelType w:val="hybridMultilevel"/>
    <w:tmpl w:val="36B2CBB4"/>
    <w:lvl w:ilvl="0" w:tplc="8D90565A">
      <w:start w:val="80"/>
      <w:numFmt w:val="bullet"/>
      <w:lvlText w:val=""/>
      <w:lvlJc w:val="left"/>
      <w:pPr>
        <w:ind w:left="720" w:hanging="360"/>
      </w:pPr>
      <w:rPr>
        <w:rFonts w:ascii="Symbol" w:eastAsia="Cambria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A3418"/>
    <w:multiLevelType w:val="hybridMultilevel"/>
    <w:tmpl w:val="EC344D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65C10"/>
    <w:multiLevelType w:val="multilevel"/>
    <w:tmpl w:val="853010AA"/>
    <w:lvl w:ilvl="0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470398457">
    <w:abstractNumId w:val="5"/>
  </w:num>
  <w:num w:numId="2" w16cid:durableId="1250769572">
    <w:abstractNumId w:val="3"/>
  </w:num>
  <w:num w:numId="3" w16cid:durableId="1768230135">
    <w:abstractNumId w:val="1"/>
  </w:num>
  <w:num w:numId="4" w16cid:durableId="138352969">
    <w:abstractNumId w:val="9"/>
  </w:num>
  <w:num w:numId="5" w16cid:durableId="740564166">
    <w:abstractNumId w:val="2"/>
  </w:num>
  <w:num w:numId="6" w16cid:durableId="20325863">
    <w:abstractNumId w:val="11"/>
  </w:num>
  <w:num w:numId="7" w16cid:durableId="1467694996">
    <w:abstractNumId w:val="4"/>
  </w:num>
  <w:num w:numId="8" w16cid:durableId="1380938136">
    <w:abstractNumId w:val="8"/>
  </w:num>
  <w:num w:numId="9" w16cid:durableId="753748459">
    <w:abstractNumId w:val="0"/>
  </w:num>
  <w:num w:numId="10" w16cid:durableId="300039866">
    <w:abstractNumId w:val="6"/>
  </w:num>
  <w:num w:numId="11" w16cid:durableId="580794711">
    <w:abstractNumId w:val="10"/>
  </w:num>
  <w:num w:numId="12" w16cid:durableId="19035649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02A"/>
    <w:rsid w:val="00000F62"/>
    <w:rsid w:val="00026525"/>
    <w:rsid w:val="00065A5A"/>
    <w:rsid w:val="00084086"/>
    <w:rsid w:val="00084EFD"/>
    <w:rsid w:val="000B5687"/>
    <w:rsid w:val="000C65EA"/>
    <w:rsid w:val="000E2A61"/>
    <w:rsid w:val="000E3C37"/>
    <w:rsid w:val="00112376"/>
    <w:rsid w:val="00145648"/>
    <w:rsid w:val="00161605"/>
    <w:rsid w:val="001857CB"/>
    <w:rsid w:val="001B433A"/>
    <w:rsid w:val="001C7B56"/>
    <w:rsid w:val="002025F2"/>
    <w:rsid w:val="002116A5"/>
    <w:rsid w:val="00234406"/>
    <w:rsid w:val="00265567"/>
    <w:rsid w:val="002A0CCA"/>
    <w:rsid w:val="002B0368"/>
    <w:rsid w:val="002E0368"/>
    <w:rsid w:val="00305218"/>
    <w:rsid w:val="00311C1E"/>
    <w:rsid w:val="00312CE7"/>
    <w:rsid w:val="003130A1"/>
    <w:rsid w:val="00317624"/>
    <w:rsid w:val="00352D28"/>
    <w:rsid w:val="0035315B"/>
    <w:rsid w:val="00366B83"/>
    <w:rsid w:val="0037722D"/>
    <w:rsid w:val="003A385B"/>
    <w:rsid w:val="003B05B8"/>
    <w:rsid w:val="003B7AA4"/>
    <w:rsid w:val="003D6B53"/>
    <w:rsid w:val="004071C0"/>
    <w:rsid w:val="0042318C"/>
    <w:rsid w:val="00426D6C"/>
    <w:rsid w:val="00436D67"/>
    <w:rsid w:val="0047551F"/>
    <w:rsid w:val="00477C28"/>
    <w:rsid w:val="00487AC7"/>
    <w:rsid w:val="004A32CF"/>
    <w:rsid w:val="004E3ED7"/>
    <w:rsid w:val="004E44BA"/>
    <w:rsid w:val="004E7FDB"/>
    <w:rsid w:val="0050572D"/>
    <w:rsid w:val="005124D4"/>
    <w:rsid w:val="00531445"/>
    <w:rsid w:val="00544652"/>
    <w:rsid w:val="005609B6"/>
    <w:rsid w:val="005660C5"/>
    <w:rsid w:val="00584A80"/>
    <w:rsid w:val="00591EEB"/>
    <w:rsid w:val="00592DD0"/>
    <w:rsid w:val="005A08E6"/>
    <w:rsid w:val="005A254C"/>
    <w:rsid w:val="005A2CE3"/>
    <w:rsid w:val="005B4F75"/>
    <w:rsid w:val="005D6822"/>
    <w:rsid w:val="005F68A8"/>
    <w:rsid w:val="0060295D"/>
    <w:rsid w:val="00623897"/>
    <w:rsid w:val="0062659F"/>
    <w:rsid w:val="006373DB"/>
    <w:rsid w:val="00644A1F"/>
    <w:rsid w:val="006513DF"/>
    <w:rsid w:val="00657136"/>
    <w:rsid w:val="00670C24"/>
    <w:rsid w:val="00673608"/>
    <w:rsid w:val="006751F7"/>
    <w:rsid w:val="006A7B41"/>
    <w:rsid w:val="006B2446"/>
    <w:rsid w:val="006C1FD0"/>
    <w:rsid w:val="006E148B"/>
    <w:rsid w:val="006F4902"/>
    <w:rsid w:val="007232FB"/>
    <w:rsid w:val="007473D1"/>
    <w:rsid w:val="00750885"/>
    <w:rsid w:val="00752FE7"/>
    <w:rsid w:val="007613A3"/>
    <w:rsid w:val="0076499A"/>
    <w:rsid w:val="007803CA"/>
    <w:rsid w:val="007B232C"/>
    <w:rsid w:val="007C60BA"/>
    <w:rsid w:val="0081636F"/>
    <w:rsid w:val="0083378F"/>
    <w:rsid w:val="00842D3B"/>
    <w:rsid w:val="0086602A"/>
    <w:rsid w:val="00873758"/>
    <w:rsid w:val="00875827"/>
    <w:rsid w:val="008961FE"/>
    <w:rsid w:val="008A756D"/>
    <w:rsid w:val="008B78D7"/>
    <w:rsid w:val="008C4D5A"/>
    <w:rsid w:val="008C5EBB"/>
    <w:rsid w:val="008D0684"/>
    <w:rsid w:val="008E3ABC"/>
    <w:rsid w:val="00914FD9"/>
    <w:rsid w:val="009159F0"/>
    <w:rsid w:val="009161FF"/>
    <w:rsid w:val="00943EB8"/>
    <w:rsid w:val="009513D0"/>
    <w:rsid w:val="00955112"/>
    <w:rsid w:val="009603FA"/>
    <w:rsid w:val="0098389A"/>
    <w:rsid w:val="009B3EDD"/>
    <w:rsid w:val="009B4472"/>
    <w:rsid w:val="009C07FC"/>
    <w:rsid w:val="009E0550"/>
    <w:rsid w:val="009F67CA"/>
    <w:rsid w:val="009F6C3C"/>
    <w:rsid w:val="00A049A8"/>
    <w:rsid w:val="00A26C69"/>
    <w:rsid w:val="00A40F0D"/>
    <w:rsid w:val="00A52042"/>
    <w:rsid w:val="00AA4CF8"/>
    <w:rsid w:val="00AA4FF2"/>
    <w:rsid w:val="00AB72B5"/>
    <w:rsid w:val="00AC36D9"/>
    <w:rsid w:val="00AD7A51"/>
    <w:rsid w:val="00B37935"/>
    <w:rsid w:val="00B56AEC"/>
    <w:rsid w:val="00B574C1"/>
    <w:rsid w:val="00B84C45"/>
    <w:rsid w:val="00B927E0"/>
    <w:rsid w:val="00BB3B69"/>
    <w:rsid w:val="00BB6CD6"/>
    <w:rsid w:val="00BC7EF0"/>
    <w:rsid w:val="00BE7FDD"/>
    <w:rsid w:val="00BF6F82"/>
    <w:rsid w:val="00C413C7"/>
    <w:rsid w:val="00C4644C"/>
    <w:rsid w:val="00C64BEB"/>
    <w:rsid w:val="00C6734F"/>
    <w:rsid w:val="00C822FE"/>
    <w:rsid w:val="00CA53A6"/>
    <w:rsid w:val="00CC398D"/>
    <w:rsid w:val="00D22539"/>
    <w:rsid w:val="00D25EA8"/>
    <w:rsid w:val="00D31BB2"/>
    <w:rsid w:val="00D33B14"/>
    <w:rsid w:val="00D3447D"/>
    <w:rsid w:val="00D4778C"/>
    <w:rsid w:val="00D565EE"/>
    <w:rsid w:val="00D62D91"/>
    <w:rsid w:val="00D73FE9"/>
    <w:rsid w:val="00D7582B"/>
    <w:rsid w:val="00DD46F7"/>
    <w:rsid w:val="00DE115F"/>
    <w:rsid w:val="00E04825"/>
    <w:rsid w:val="00E06896"/>
    <w:rsid w:val="00E41931"/>
    <w:rsid w:val="00E54BF7"/>
    <w:rsid w:val="00E755AE"/>
    <w:rsid w:val="00E81E07"/>
    <w:rsid w:val="00E8569C"/>
    <w:rsid w:val="00EC7D9C"/>
    <w:rsid w:val="00ED03BE"/>
    <w:rsid w:val="00ED652D"/>
    <w:rsid w:val="00EE49C6"/>
    <w:rsid w:val="00EF1530"/>
    <w:rsid w:val="00F00710"/>
    <w:rsid w:val="00F04563"/>
    <w:rsid w:val="00F04CCE"/>
    <w:rsid w:val="00F203FC"/>
    <w:rsid w:val="00F23438"/>
    <w:rsid w:val="00F34B28"/>
    <w:rsid w:val="00F56B4D"/>
    <w:rsid w:val="00F67BA0"/>
    <w:rsid w:val="00F927C3"/>
    <w:rsid w:val="00FB7CAD"/>
    <w:rsid w:val="00FB7E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EEA5CB"/>
  <w14:defaultImageDpi w14:val="300"/>
  <w15:chartTrackingRefBased/>
  <w15:docId w15:val="{3AEA0E26-A00E-4C8F-88C4-E76148EE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1071"/>
    <w:rPr>
      <w:sz w:val="24"/>
      <w:szCs w:val="24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C64BEB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E3ABC"/>
    <w:rPr>
      <w:color w:val="0000FF"/>
      <w:u w:val="single"/>
    </w:rPr>
  </w:style>
  <w:style w:type="paragraph" w:styleId="Header">
    <w:name w:val="header"/>
    <w:basedOn w:val="Normal"/>
    <w:link w:val="HeaderChar"/>
    <w:rsid w:val="006656B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6656B6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656B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656B6"/>
    <w:rPr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rsid w:val="00333563"/>
  </w:style>
  <w:style w:type="character" w:customStyle="1" w:styleId="FootnoteTextChar">
    <w:name w:val="Footnote Text Char"/>
    <w:link w:val="FootnoteText"/>
    <w:rsid w:val="00333563"/>
    <w:rPr>
      <w:sz w:val="24"/>
      <w:szCs w:val="24"/>
      <w:lang w:val="en-US"/>
    </w:rPr>
  </w:style>
  <w:style w:type="character" w:styleId="FootnoteReference">
    <w:name w:val="footnote reference"/>
    <w:rsid w:val="00333563"/>
    <w:rPr>
      <w:vertAlign w:val="superscript"/>
    </w:rPr>
  </w:style>
  <w:style w:type="paragraph" w:styleId="BalloonText">
    <w:name w:val="Balloon Text"/>
    <w:basedOn w:val="Normal"/>
    <w:link w:val="BalloonTextChar"/>
    <w:rsid w:val="00161F8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161F82"/>
    <w:rPr>
      <w:rFonts w:ascii="Lucida Grande" w:hAnsi="Lucida Grande"/>
      <w:sz w:val="18"/>
      <w:szCs w:val="18"/>
    </w:rPr>
  </w:style>
  <w:style w:type="character" w:styleId="FollowedHyperlink">
    <w:name w:val="FollowedHyperlink"/>
    <w:rsid w:val="00AA19D2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7B2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232C"/>
    <w:pPr>
      <w:spacing w:after="200"/>
    </w:pPr>
    <w:rPr>
      <w:rFonts w:ascii="Calibri" w:eastAsia="Calibri" w:hAnsi="Calibri"/>
      <w:sz w:val="20"/>
      <w:szCs w:val="20"/>
      <w:lang w:val="en-AU"/>
    </w:rPr>
  </w:style>
  <w:style w:type="character" w:customStyle="1" w:styleId="CommentTextChar">
    <w:name w:val="Comment Text Char"/>
    <w:link w:val="CommentText"/>
    <w:uiPriority w:val="99"/>
    <w:rsid w:val="007B232C"/>
    <w:rPr>
      <w:rFonts w:ascii="Calibri" w:eastAsia="Calibri" w:hAnsi="Calibri"/>
    </w:rPr>
  </w:style>
  <w:style w:type="character" w:customStyle="1" w:styleId="apple-converted-space">
    <w:name w:val="apple-converted-space"/>
    <w:rsid w:val="00A40F0D"/>
  </w:style>
  <w:style w:type="paragraph" w:styleId="ListParagraph">
    <w:name w:val="List Paragraph"/>
    <w:basedOn w:val="Normal"/>
    <w:uiPriority w:val="34"/>
    <w:qFormat/>
    <w:rsid w:val="001616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AU"/>
    </w:rPr>
  </w:style>
  <w:style w:type="character" w:styleId="Strong">
    <w:name w:val="Strong"/>
    <w:uiPriority w:val="22"/>
    <w:qFormat/>
    <w:rsid w:val="003D6B53"/>
    <w:rPr>
      <w:b/>
      <w:bCs/>
    </w:rPr>
  </w:style>
  <w:style w:type="character" w:styleId="UnresolvedMention">
    <w:name w:val="Unresolved Mention"/>
    <w:uiPriority w:val="99"/>
    <w:semiHidden/>
    <w:unhideWhenUsed/>
    <w:rsid w:val="003D6B5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D6B53"/>
    <w:pPr>
      <w:spacing w:before="100" w:beforeAutospacing="1" w:after="100" w:afterAutospacing="1"/>
    </w:pPr>
    <w:rPr>
      <w:rFonts w:ascii="Times New Roman" w:eastAsia="Times New Roman" w:hAnsi="Times New Roman"/>
      <w:lang w:val="en-AU" w:eastAsia="en-GB"/>
    </w:rPr>
  </w:style>
  <w:style w:type="character" w:styleId="Emphasis">
    <w:name w:val="Emphasis"/>
    <w:uiPriority w:val="20"/>
    <w:qFormat/>
    <w:rsid w:val="000E3C37"/>
    <w:rPr>
      <w:i/>
      <w:iCs/>
    </w:rPr>
  </w:style>
  <w:style w:type="character" w:customStyle="1" w:styleId="Heading3Char">
    <w:name w:val="Heading 3 Char"/>
    <w:link w:val="Heading3"/>
    <w:uiPriority w:val="9"/>
    <w:rsid w:val="00C64BEB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3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gm@aanms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anms@aanms.org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anms@aanms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\aanms.org.au\AANMS%20Internal%20site%20-%20Documents\Administrative\Letterhead,%20logo%20and%20board%20documents\AANMS%20Letterhead%20-%20new%20logo_tagline%20May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24b927-2331-45fe-9aba-e89c619f2279">
      <Terms xmlns="http://schemas.microsoft.com/office/infopath/2007/PartnerControls"/>
    </lcf76f155ced4ddcb4097134ff3c332f>
    <TaxCatchAll xmlns="7b7c3975-8929-4392-9d59-12a11c4771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CAACD39FB00489A8B0C6D1F85AC9D" ma:contentTypeVersion="16" ma:contentTypeDescription="Create a new document." ma:contentTypeScope="" ma:versionID="093e1a00733bf9a76c12706b653366e0">
  <xsd:schema xmlns:xsd="http://www.w3.org/2001/XMLSchema" xmlns:xs="http://www.w3.org/2001/XMLSchema" xmlns:p="http://schemas.microsoft.com/office/2006/metadata/properties" xmlns:ns2="1524b927-2331-45fe-9aba-e89c619f2279" xmlns:ns3="7b7c3975-8929-4392-9d59-12a11c47717c" targetNamespace="http://schemas.microsoft.com/office/2006/metadata/properties" ma:root="true" ma:fieldsID="1a1cc470450dec36883cbab2723c8d60" ns2:_="" ns3:_="">
    <xsd:import namespace="1524b927-2331-45fe-9aba-e89c619f2279"/>
    <xsd:import namespace="7b7c3975-8929-4392-9d59-12a11c4771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4b927-2331-45fe-9aba-e89c619f22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8922c63-22d7-4827-888e-86f32b9359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c3975-8929-4392-9d59-12a11c47717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b1c36f-6097-4d5c-b2fa-9909e14ca828}" ma:internalName="TaxCatchAll" ma:showField="CatchAllData" ma:web="7b7c3975-8929-4392-9d59-12a11c4771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84BCDD-9430-4EE9-921B-FADAE9627C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624F47-4EA7-4BDB-A12E-65AA00E03AC2}">
  <ds:schemaRefs>
    <ds:schemaRef ds:uri="http://schemas.microsoft.com/office/2006/metadata/properties"/>
    <ds:schemaRef ds:uri="http://schemas.microsoft.com/office/infopath/2007/PartnerControls"/>
    <ds:schemaRef ds:uri="1524b927-2331-45fe-9aba-e89c619f2279"/>
    <ds:schemaRef ds:uri="7b7c3975-8929-4392-9d59-12a11c47717c"/>
    <ds:schemaRef ds:uri="6cdb0186-16fc-4111-b780-6dfcee52abde"/>
    <ds:schemaRef ds:uri="9276f568-54c2-4381-8887-648e6937b20f"/>
  </ds:schemaRefs>
</ds:datastoreItem>
</file>

<file path=customXml/itemProps3.xml><?xml version="1.0" encoding="utf-8"?>
<ds:datastoreItem xmlns:ds="http://schemas.openxmlformats.org/officeDocument/2006/customXml" ds:itemID="{2F9AED90-B246-418D-99F7-EAF3F2440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4b927-2331-45fe-9aba-e89c619f2279"/>
    <ds:schemaRef ds:uri="7b7c3975-8929-4392-9d59-12a11c4771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AANMS Letterhead - new logo_tagline May22</Template>
  <TotalTime>0</TotalTime>
  <Pages>1</Pages>
  <Words>81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</CharactersWithSpaces>
  <SharedDoc>false</SharedDoc>
  <HLinks>
    <vt:vector size="12" baseType="variant">
      <vt:variant>
        <vt:i4>721016</vt:i4>
      </vt:variant>
      <vt:variant>
        <vt:i4>3</vt:i4>
      </vt:variant>
      <vt:variant>
        <vt:i4>0</vt:i4>
      </vt:variant>
      <vt:variant>
        <vt:i4>5</vt:i4>
      </vt:variant>
      <vt:variant>
        <vt:lpwstr>mailto:aanms@aanms.org.au</vt:lpwstr>
      </vt:variant>
      <vt:variant>
        <vt:lpwstr/>
      </vt:variant>
      <vt:variant>
        <vt:i4>721016</vt:i4>
      </vt:variant>
      <vt:variant>
        <vt:i4>0</vt:i4>
      </vt:variant>
      <vt:variant>
        <vt:i4>0</vt:i4>
      </vt:variant>
      <vt:variant>
        <vt:i4>5</vt:i4>
      </vt:variant>
      <vt:variant>
        <vt:lpwstr>mailto:aanms@aanms.org.au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AANMS</dc:creator>
  <cp:keywords/>
  <cp:lastModifiedBy>AANMS Admin</cp:lastModifiedBy>
  <cp:revision>2</cp:revision>
  <cp:lastPrinted>2015-05-18T01:01:00Z</cp:lastPrinted>
  <dcterms:created xsi:type="dcterms:W3CDTF">2022-10-31T23:51:00Z</dcterms:created>
  <dcterms:modified xsi:type="dcterms:W3CDTF">2022-10-31T23:51:00Z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0x010100421CAACD39FB00489A8B0C6D1F85AC9D</vt:lpwstr>
  </property>
</Properties>
</file>